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43771" w14:textId="7E82A26E" w:rsidR="009A3F2D" w:rsidRDefault="00BF6988" w:rsidP="00562CD9">
      <w:pPr>
        <w:jc w:val="center"/>
        <w:rPr>
          <w:b/>
          <w:i/>
          <w:sz w:val="52"/>
          <w:szCs w:val="52"/>
        </w:rPr>
      </w:pPr>
      <w:r>
        <w:rPr>
          <w:b/>
          <w:i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581128DB" wp14:editId="52AC5288">
            <wp:simplePos x="0" y="0"/>
            <wp:positionH relativeFrom="column">
              <wp:posOffset>-2540</wp:posOffset>
            </wp:positionH>
            <wp:positionV relativeFrom="paragraph">
              <wp:posOffset>-174625</wp:posOffset>
            </wp:positionV>
            <wp:extent cx="1215390" cy="934085"/>
            <wp:effectExtent l="0" t="0" r="0" b="0"/>
            <wp:wrapThrough wrapText="bothSides">
              <wp:wrapPolygon edited="0">
                <wp:start x="0" y="0"/>
                <wp:lineTo x="0" y="21145"/>
                <wp:lineTo x="21329" y="21145"/>
                <wp:lineTo x="21329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CD9" w:rsidRPr="00562CD9">
        <w:rPr>
          <w:b/>
          <w:i/>
          <w:sz w:val="52"/>
          <w:szCs w:val="52"/>
        </w:rPr>
        <w:t>Sport</w:t>
      </w:r>
      <w:r w:rsidR="00EB3482">
        <w:rPr>
          <w:b/>
          <w:i/>
          <w:sz w:val="52"/>
          <w:szCs w:val="52"/>
        </w:rPr>
        <w:t>-</w:t>
      </w:r>
      <w:r w:rsidR="00562CD9" w:rsidRPr="00562CD9">
        <w:rPr>
          <w:b/>
          <w:i/>
          <w:sz w:val="52"/>
          <w:szCs w:val="52"/>
        </w:rPr>
        <w:t xml:space="preserve"> und Schützenverein Seinstedt </w:t>
      </w:r>
    </w:p>
    <w:p w14:paraId="22EF59A0" w14:textId="5210FD02" w:rsidR="00562CD9" w:rsidRPr="00562CD9" w:rsidRDefault="00562CD9" w:rsidP="00562CD9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von 1872 e.V.</w:t>
      </w:r>
    </w:p>
    <w:p w14:paraId="4BAF9BF4" w14:textId="77777777" w:rsidR="009A3F2D" w:rsidRPr="00461B72" w:rsidRDefault="009A3F2D" w:rsidP="003C617E">
      <w:pPr>
        <w:pBdr>
          <w:bottom w:val="single" w:sz="12" w:space="1" w:color="auto"/>
        </w:pBdr>
        <w:jc w:val="center"/>
        <w:rPr>
          <w:b/>
          <w:i/>
          <w:sz w:val="12"/>
          <w:szCs w:val="16"/>
        </w:rPr>
      </w:pPr>
    </w:p>
    <w:p w14:paraId="2AFEB86F" w14:textId="3B8379E2" w:rsidR="009A3F2D" w:rsidRPr="00BC0A1E" w:rsidRDefault="009A3F2D" w:rsidP="002B6481">
      <w:pPr>
        <w:rPr>
          <w:sz w:val="21"/>
          <w:szCs w:val="21"/>
        </w:rPr>
      </w:pPr>
      <w:r w:rsidRPr="00BC0A1E">
        <w:rPr>
          <w:sz w:val="21"/>
          <w:szCs w:val="21"/>
        </w:rPr>
        <w:t xml:space="preserve">1.Vorsitzender: </w:t>
      </w:r>
      <w:r w:rsidR="0062690D">
        <w:rPr>
          <w:sz w:val="21"/>
          <w:szCs w:val="21"/>
        </w:rPr>
        <w:t>Lasse Karlson, Bundesstr. 2</w:t>
      </w:r>
      <w:r w:rsidRPr="00BC0A1E">
        <w:rPr>
          <w:sz w:val="21"/>
          <w:szCs w:val="21"/>
        </w:rPr>
        <w:t xml:space="preserve">, 38312 Seinstedt, E-Mail: </w:t>
      </w:r>
      <w:r w:rsidR="0062690D">
        <w:rPr>
          <w:sz w:val="21"/>
          <w:szCs w:val="21"/>
        </w:rPr>
        <w:t>info@ssv-seinstedt.de</w:t>
      </w:r>
    </w:p>
    <w:p w14:paraId="1FC05BB9" w14:textId="77777777" w:rsidR="009936A4" w:rsidRDefault="009936A4" w:rsidP="00A5299C"/>
    <w:p w14:paraId="66DCED6C" w14:textId="77777777" w:rsidR="00C7713C" w:rsidRPr="00414265" w:rsidRDefault="00C7713C" w:rsidP="009936A4">
      <w:pPr>
        <w:jc w:val="center"/>
        <w:rPr>
          <w:b/>
          <w:sz w:val="32"/>
          <w:szCs w:val="32"/>
          <w:u w:val="single"/>
        </w:rPr>
      </w:pPr>
    </w:p>
    <w:p w14:paraId="318B9456" w14:textId="4E928AA0" w:rsidR="009936A4" w:rsidRPr="0041203C" w:rsidRDefault="009936A4" w:rsidP="009936A4">
      <w:pPr>
        <w:jc w:val="center"/>
        <w:rPr>
          <w:b/>
          <w:sz w:val="56"/>
          <w:szCs w:val="64"/>
          <w:u w:val="single"/>
        </w:rPr>
      </w:pPr>
      <w:r w:rsidRPr="0041203C">
        <w:rPr>
          <w:b/>
          <w:sz w:val="56"/>
          <w:szCs w:val="64"/>
          <w:u w:val="single"/>
        </w:rPr>
        <w:t>Programm des Schützenfestes 2024</w:t>
      </w:r>
    </w:p>
    <w:p w14:paraId="52C66FB2" w14:textId="77777777" w:rsidR="009936A4" w:rsidRPr="007C10A5" w:rsidRDefault="009936A4" w:rsidP="009936A4">
      <w:pPr>
        <w:rPr>
          <w:b/>
          <w:sz w:val="16"/>
          <w:u w:val="single"/>
        </w:rPr>
      </w:pPr>
    </w:p>
    <w:p w14:paraId="3307DBD1" w14:textId="65DF7402" w:rsidR="00965025" w:rsidRDefault="00965025" w:rsidP="009936A4">
      <w:pPr>
        <w:pStyle w:val="KeinLeerraum"/>
        <w:rPr>
          <w:rFonts w:ascii="Times New Roman" w:hAnsi="Times New Roman"/>
          <w:b/>
          <w:sz w:val="32"/>
          <w:szCs w:val="32"/>
          <w:u w:val="single"/>
        </w:rPr>
      </w:pPr>
    </w:p>
    <w:p w14:paraId="28D770BB" w14:textId="56B32E66" w:rsidR="009936A4" w:rsidRPr="009936A4" w:rsidRDefault="009936A4" w:rsidP="009936A4">
      <w:pPr>
        <w:pStyle w:val="KeinLeerraum"/>
        <w:rPr>
          <w:rFonts w:ascii="Times New Roman" w:hAnsi="Times New Roman"/>
          <w:b/>
          <w:sz w:val="32"/>
          <w:szCs w:val="32"/>
          <w:u w:val="single"/>
        </w:rPr>
      </w:pPr>
      <w:r w:rsidRPr="009936A4">
        <w:rPr>
          <w:rFonts w:ascii="Times New Roman" w:hAnsi="Times New Roman"/>
          <w:b/>
          <w:sz w:val="32"/>
          <w:szCs w:val="32"/>
          <w:u w:val="single"/>
        </w:rPr>
        <w:t>Samstag 29.06.2024</w:t>
      </w:r>
    </w:p>
    <w:p w14:paraId="35AFF63C" w14:textId="77777777" w:rsidR="009936A4" w:rsidRPr="009936A4" w:rsidRDefault="009936A4" w:rsidP="00C7713C">
      <w:pPr>
        <w:pStyle w:val="KeinLeerraum"/>
        <w:spacing w:line="276" w:lineRule="auto"/>
        <w:rPr>
          <w:rFonts w:ascii="Times New Roman" w:hAnsi="Times New Roman"/>
          <w:sz w:val="10"/>
          <w:szCs w:val="10"/>
        </w:rPr>
      </w:pPr>
    </w:p>
    <w:p w14:paraId="75D6DF45" w14:textId="706F966F" w:rsidR="00C7713C" w:rsidRPr="009936A4" w:rsidRDefault="0083679C" w:rsidP="00C7713C">
      <w:pPr>
        <w:pStyle w:val="KeinLeerraum"/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14:</w:t>
      </w:r>
      <w:r w:rsidR="009936A4" w:rsidRPr="009936A4">
        <w:rPr>
          <w:rFonts w:ascii="Times New Roman" w:hAnsi="Times New Roman"/>
          <w:sz w:val="32"/>
          <w:szCs w:val="32"/>
        </w:rPr>
        <w:t>00 Uhr</w:t>
      </w:r>
      <w:r w:rsidR="009936A4" w:rsidRPr="009936A4">
        <w:rPr>
          <w:rFonts w:ascii="Times New Roman" w:hAnsi="Times New Roman"/>
          <w:sz w:val="32"/>
          <w:szCs w:val="32"/>
        </w:rPr>
        <w:tab/>
      </w:r>
      <w:r w:rsidR="009936A4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9936A4" w:rsidRPr="009936A4">
        <w:rPr>
          <w:rFonts w:ascii="Times New Roman" w:hAnsi="Times New Roman"/>
          <w:sz w:val="32"/>
          <w:szCs w:val="32"/>
        </w:rPr>
        <w:t>Dor</w:t>
      </w:r>
      <w:r>
        <w:rPr>
          <w:rFonts w:ascii="Times New Roman" w:hAnsi="Times New Roman"/>
          <w:sz w:val="32"/>
          <w:szCs w:val="32"/>
        </w:rPr>
        <w:t>f</w:t>
      </w:r>
      <w:r w:rsidR="009936A4" w:rsidRPr="009936A4">
        <w:rPr>
          <w:rFonts w:ascii="Times New Roman" w:hAnsi="Times New Roman"/>
          <w:sz w:val="32"/>
          <w:szCs w:val="32"/>
        </w:rPr>
        <w:t>fest mit Kinderkarusse</w:t>
      </w:r>
      <w:r>
        <w:rPr>
          <w:rFonts w:ascii="Times New Roman" w:hAnsi="Times New Roman"/>
          <w:sz w:val="32"/>
          <w:szCs w:val="32"/>
        </w:rPr>
        <w:t>l</w:t>
      </w:r>
      <w:r w:rsidR="009936A4" w:rsidRPr="009936A4">
        <w:rPr>
          <w:rFonts w:ascii="Times New Roman" w:hAnsi="Times New Roman"/>
          <w:sz w:val="32"/>
          <w:szCs w:val="32"/>
        </w:rPr>
        <w:t>l, Hüpfburg, Schießbude u.a.</w:t>
      </w:r>
    </w:p>
    <w:p w14:paraId="4B346F55" w14:textId="058FBF60" w:rsidR="009936A4" w:rsidRPr="009936A4" w:rsidRDefault="0083679C" w:rsidP="00C7713C">
      <w:pPr>
        <w:pStyle w:val="KeinLeerraum"/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15:00 -</w:t>
      </w:r>
      <w:r w:rsidR="009936A4" w:rsidRPr="009936A4">
        <w:rPr>
          <w:rFonts w:ascii="Times New Roman" w:hAnsi="Times New Roman"/>
          <w:sz w:val="32"/>
          <w:szCs w:val="32"/>
        </w:rPr>
        <w:t xml:space="preserve"> 1</w:t>
      </w:r>
      <w:r>
        <w:rPr>
          <w:rFonts w:ascii="Times New Roman" w:hAnsi="Times New Roman"/>
          <w:sz w:val="32"/>
          <w:szCs w:val="32"/>
        </w:rPr>
        <w:t>6:</w:t>
      </w:r>
      <w:r w:rsidR="009936A4" w:rsidRPr="009936A4">
        <w:rPr>
          <w:rFonts w:ascii="Times New Roman" w:hAnsi="Times New Roman"/>
          <w:sz w:val="32"/>
          <w:szCs w:val="32"/>
        </w:rPr>
        <w:t>30 Uhr</w:t>
      </w:r>
      <w:r w:rsidR="009936A4" w:rsidRPr="009936A4">
        <w:rPr>
          <w:rFonts w:ascii="Times New Roman" w:hAnsi="Times New Roman"/>
          <w:sz w:val="32"/>
          <w:szCs w:val="32"/>
        </w:rPr>
        <w:tab/>
        <w:t>Kinderspiele;</w:t>
      </w:r>
    </w:p>
    <w:p w14:paraId="359FF2DC" w14:textId="7D2059FA" w:rsidR="009936A4" w:rsidRPr="009936A4" w:rsidRDefault="009936A4" w:rsidP="00C7713C">
      <w:pPr>
        <w:pStyle w:val="KeinLeerraum"/>
        <w:spacing w:line="276" w:lineRule="auto"/>
        <w:rPr>
          <w:rFonts w:ascii="Times New Roman" w:hAnsi="Times New Roman"/>
          <w:sz w:val="10"/>
          <w:szCs w:val="10"/>
        </w:rPr>
      </w:pPr>
    </w:p>
    <w:p w14:paraId="5434B9BD" w14:textId="549A841B" w:rsidR="009936A4" w:rsidRPr="009936A4" w:rsidRDefault="000A0EB4" w:rsidP="00C7713C">
      <w:pPr>
        <w:pStyle w:val="KeinLeerraum"/>
        <w:spacing w:line="276" w:lineRule="auto"/>
        <w:rPr>
          <w:rFonts w:ascii="Times New Roman" w:hAnsi="Times New Roman"/>
          <w:sz w:val="32"/>
          <w:szCs w:val="32"/>
        </w:rPr>
      </w:pPr>
      <w:r w:rsidRPr="00271494">
        <w:rPr>
          <w:rFonts w:ascii="Times New Roman" w:hAnsi="Times New Roman"/>
          <w:b/>
          <w:noProof/>
          <w:sz w:val="32"/>
          <w:szCs w:val="32"/>
          <w:u w:val="single"/>
          <w:lang w:eastAsia="de-DE"/>
        </w:rPr>
        <w:drawing>
          <wp:anchor distT="0" distB="0" distL="114300" distR="114300" simplePos="0" relativeHeight="251665408" behindDoc="0" locked="0" layoutInCell="1" allowOverlap="1" wp14:anchorId="7588A242" wp14:editId="238767E6">
            <wp:simplePos x="0" y="0"/>
            <wp:positionH relativeFrom="column">
              <wp:posOffset>4838700</wp:posOffset>
            </wp:positionH>
            <wp:positionV relativeFrom="paragraph">
              <wp:posOffset>137795</wp:posOffset>
            </wp:positionV>
            <wp:extent cx="1924050" cy="1251585"/>
            <wp:effectExtent l="0" t="0" r="0" b="5715"/>
            <wp:wrapSquare wrapText="bothSides"/>
            <wp:docPr id="6" name="Grafik 6" descr="C:\Users\c.loehr\Desktop\ssv Bil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.loehr\Desktop\ssv Bild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6A4" w:rsidRPr="009936A4">
        <w:rPr>
          <w:rFonts w:ascii="Times New Roman" w:hAnsi="Times New Roman"/>
          <w:sz w:val="32"/>
          <w:szCs w:val="32"/>
        </w:rPr>
        <w:t xml:space="preserve">17:30 Uhr  </w:t>
      </w:r>
      <w:r w:rsidR="009936A4" w:rsidRPr="009936A4">
        <w:rPr>
          <w:rFonts w:ascii="Times New Roman" w:hAnsi="Times New Roman"/>
          <w:sz w:val="32"/>
          <w:szCs w:val="32"/>
        </w:rPr>
        <w:tab/>
      </w:r>
      <w:r w:rsidR="0083679C">
        <w:rPr>
          <w:rFonts w:ascii="Times New Roman" w:hAnsi="Times New Roman"/>
          <w:sz w:val="32"/>
          <w:szCs w:val="32"/>
        </w:rPr>
        <w:tab/>
      </w:r>
      <w:r w:rsidR="009936A4" w:rsidRPr="009936A4">
        <w:rPr>
          <w:rFonts w:ascii="Times New Roman" w:hAnsi="Times New Roman"/>
          <w:sz w:val="32"/>
          <w:szCs w:val="32"/>
        </w:rPr>
        <w:t>Proklamation der neuen Könige</w:t>
      </w:r>
    </w:p>
    <w:p w14:paraId="05C65D02" w14:textId="6D997EAF" w:rsidR="009936A4" w:rsidRPr="009936A4" w:rsidRDefault="009936A4" w:rsidP="00C7713C">
      <w:pPr>
        <w:pStyle w:val="KeinLeerraum"/>
        <w:spacing w:line="276" w:lineRule="auto"/>
        <w:ind w:left="1416" w:firstLine="708"/>
        <w:rPr>
          <w:rFonts w:ascii="Times New Roman" w:hAnsi="Times New Roman"/>
          <w:sz w:val="10"/>
          <w:szCs w:val="10"/>
        </w:rPr>
      </w:pPr>
    </w:p>
    <w:p w14:paraId="25EAC4EF" w14:textId="40609756" w:rsidR="009936A4" w:rsidRPr="009936A4" w:rsidRDefault="0083679C" w:rsidP="00C7713C">
      <w:pPr>
        <w:pStyle w:val="KeinLeerraum"/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</w:t>
      </w:r>
      <w:r w:rsidR="009936A4">
        <w:rPr>
          <w:rFonts w:ascii="Times New Roman" w:hAnsi="Times New Roman"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 xml:space="preserve"> </w:t>
      </w:r>
      <w:r w:rsidR="009936A4" w:rsidRPr="009936A4">
        <w:rPr>
          <w:rFonts w:ascii="Times New Roman" w:hAnsi="Times New Roman"/>
          <w:sz w:val="32"/>
          <w:szCs w:val="32"/>
        </w:rPr>
        <w:t xml:space="preserve">18:00 Uhr </w:t>
      </w:r>
      <w:r w:rsidR="009936A4" w:rsidRPr="009936A4">
        <w:rPr>
          <w:rFonts w:ascii="Times New Roman" w:hAnsi="Times New Roman"/>
          <w:sz w:val="32"/>
          <w:szCs w:val="32"/>
        </w:rPr>
        <w:tab/>
      </w:r>
      <w:r w:rsidR="009936A4">
        <w:rPr>
          <w:rFonts w:ascii="Times New Roman" w:hAnsi="Times New Roman"/>
          <w:sz w:val="32"/>
          <w:szCs w:val="32"/>
        </w:rPr>
        <w:tab/>
      </w:r>
      <w:r w:rsidR="009936A4" w:rsidRPr="009936A4">
        <w:rPr>
          <w:rFonts w:ascii="Times New Roman" w:hAnsi="Times New Roman"/>
          <w:sz w:val="32"/>
          <w:szCs w:val="32"/>
        </w:rPr>
        <w:t>Disco mit DJ-Holger</w:t>
      </w:r>
    </w:p>
    <w:p w14:paraId="3A91C8EF" w14:textId="4AC9992C" w:rsidR="009936A4" w:rsidRPr="009936A4" w:rsidRDefault="009936A4" w:rsidP="00C7713C">
      <w:pPr>
        <w:pStyle w:val="KeinLeerraum"/>
        <w:spacing w:line="276" w:lineRule="auto"/>
        <w:rPr>
          <w:rFonts w:ascii="Times New Roman" w:hAnsi="Times New Roman"/>
          <w:sz w:val="10"/>
          <w:szCs w:val="10"/>
        </w:rPr>
      </w:pPr>
    </w:p>
    <w:p w14:paraId="05D656F0" w14:textId="33061942" w:rsidR="009936A4" w:rsidRPr="009936A4" w:rsidRDefault="000A0EB4" w:rsidP="00C7713C">
      <w:pPr>
        <w:pStyle w:val="KeinLeerraum"/>
        <w:spacing w:line="276" w:lineRule="auto"/>
        <w:rPr>
          <w:rFonts w:ascii="Times New Roman" w:hAnsi="Times New Roman"/>
          <w:sz w:val="32"/>
          <w:szCs w:val="32"/>
        </w:rPr>
      </w:pPr>
      <w:r w:rsidRPr="000A0EB4">
        <w:rPr>
          <w:rFonts w:ascii="Times New Roman" w:hAnsi="Times New Roman"/>
          <w:b/>
          <w:noProof/>
          <w:sz w:val="32"/>
          <w:szCs w:val="32"/>
          <w:u w:val="single"/>
          <w:lang w:eastAsia="de-DE"/>
        </w:rPr>
        <w:drawing>
          <wp:anchor distT="0" distB="0" distL="114300" distR="114300" simplePos="0" relativeHeight="251666432" behindDoc="0" locked="0" layoutInCell="1" allowOverlap="1" wp14:anchorId="332CF4B4" wp14:editId="4FA18554">
            <wp:simplePos x="0" y="0"/>
            <wp:positionH relativeFrom="column">
              <wp:posOffset>3342640</wp:posOffset>
            </wp:positionH>
            <wp:positionV relativeFrom="paragraph">
              <wp:posOffset>31750</wp:posOffset>
            </wp:positionV>
            <wp:extent cx="1266825" cy="1266825"/>
            <wp:effectExtent l="0" t="0" r="9525" b="9525"/>
            <wp:wrapSquare wrapText="bothSides"/>
            <wp:docPr id="7" name="Grafik 7" descr="C:\Users\c.loehr\Desktop\SSV Bil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.loehr\Desktop\SSV Bild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6A4">
        <w:rPr>
          <w:rFonts w:ascii="Times New Roman" w:hAnsi="Times New Roman"/>
          <w:sz w:val="32"/>
          <w:szCs w:val="32"/>
        </w:rPr>
        <w:t>ca.</w:t>
      </w:r>
      <w:r w:rsidR="0083679C">
        <w:rPr>
          <w:rFonts w:ascii="Times New Roman" w:hAnsi="Times New Roman"/>
          <w:sz w:val="32"/>
          <w:szCs w:val="32"/>
        </w:rPr>
        <w:t xml:space="preserve"> </w:t>
      </w:r>
      <w:r w:rsidR="009936A4" w:rsidRPr="009936A4">
        <w:rPr>
          <w:rFonts w:ascii="Times New Roman" w:hAnsi="Times New Roman"/>
          <w:sz w:val="32"/>
          <w:szCs w:val="32"/>
        </w:rPr>
        <w:t>21.30 Uhr</w:t>
      </w:r>
      <w:r w:rsidR="009936A4" w:rsidRPr="009936A4">
        <w:rPr>
          <w:rFonts w:ascii="Times New Roman" w:hAnsi="Times New Roman"/>
          <w:sz w:val="32"/>
          <w:szCs w:val="32"/>
        </w:rPr>
        <w:tab/>
      </w:r>
      <w:r w:rsidR="009936A4">
        <w:rPr>
          <w:rFonts w:ascii="Times New Roman" w:hAnsi="Times New Roman"/>
          <w:sz w:val="32"/>
          <w:szCs w:val="32"/>
        </w:rPr>
        <w:tab/>
      </w:r>
      <w:r w:rsidR="009936A4" w:rsidRPr="009936A4">
        <w:rPr>
          <w:rFonts w:ascii="Times New Roman" w:hAnsi="Times New Roman"/>
          <w:sz w:val="32"/>
          <w:szCs w:val="32"/>
        </w:rPr>
        <w:t>Königstanz</w:t>
      </w:r>
      <w:r w:rsidR="00271494">
        <w:rPr>
          <w:rFonts w:ascii="Times New Roman" w:hAnsi="Times New Roman"/>
          <w:sz w:val="32"/>
          <w:szCs w:val="32"/>
        </w:rPr>
        <w:t xml:space="preserve">       </w:t>
      </w:r>
    </w:p>
    <w:p w14:paraId="0AD1EE10" w14:textId="04811D30" w:rsidR="009936A4" w:rsidRPr="009936A4" w:rsidRDefault="009936A4" w:rsidP="009936A4">
      <w:pPr>
        <w:pStyle w:val="KeinLeerraum"/>
        <w:rPr>
          <w:rFonts w:ascii="Times New Roman" w:hAnsi="Times New Roman"/>
          <w:b/>
        </w:rPr>
      </w:pPr>
    </w:p>
    <w:p w14:paraId="34FD2888" w14:textId="56CC5D4E" w:rsidR="00965025" w:rsidRDefault="00965025" w:rsidP="009936A4">
      <w:pPr>
        <w:pStyle w:val="KeinLeerraum"/>
        <w:rPr>
          <w:rFonts w:ascii="Times New Roman" w:hAnsi="Times New Roman"/>
          <w:b/>
          <w:sz w:val="32"/>
          <w:szCs w:val="32"/>
          <w:u w:val="single"/>
        </w:rPr>
      </w:pPr>
    </w:p>
    <w:p w14:paraId="2E181783" w14:textId="69D71FF5" w:rsidR="00965025" w:rsidRDefault="00965025" w:rsidP="009936A4">
      <w:pPr>
        <w:pStyle w:val="KeinLeerraum"/>
        <w:rPr>
          <w:rFonts w:ascii="Times New Roman" w:hAnsi="Times New Roman"/>
          <w:b/>
          <w:sz w:val="32"/>
          <w:szCs w:val="32"/>
          <w:u w:val="single"/>
        </w:rPr>
      </w:pPr>
    </w:p>
    <w:p w14:paraId="6853AB30" w14:textId="77777777" w:rsidR="00965025" w:rsidRDefault="00965025" w:rsidP="009936A4">
      <w:pPr>
        <w:pStyle w:val="KeinLeerraum"/>
        <w:rPr>
          <w:rFonts w:ascii="Times New Roman" w:hAnsi="Times New Roman"/>
          <w:b/>
          <w:sz w:val="32"/>
          <w:szCs w:val="32"/>
          <w:u w:val="single"/>
        </w:rPr>
      </w:pPr>
    </w:p>
    <w:p w14:paraId="32A68A1F" w14:textId="6D4AC425" w:rsidR="009936A4" w:rsidRPr="009936A4" w:rsidRDefault="009936A4" w:rsidP="009936A4">
      <w:pPr>
        <w:pStyle w:val="KeinLeerraum"/>
        <w:rPr>
          <w:rFonts w:ascii="Times New Roman" w:hAnsi="Times New Roman"/>
          <w:b/>
          <w:sz w:val="32"/>
          <w:szCs w:val="32"/>
          <w:u w:val="single"/>
        </w:rPr>
      </w:pPr>
      <w:r w:rsidRPr="009936A4">
        <w:rPr>
          <w:rFonts w:ascii="Times New Roman" w:hAnsi="Times New Roman"/>
          <w:b/>
          <w:sz w:val="32"/>
          <w:szCs w:val="32"/>
          <w:u w:val="single"/>
        </w:rPr>
        <w:t>Sonntag 30.06.2024</w:t>
      </w:r>
      <w:bookmarkStart w:id="0" w:name="_GoBack"/>
      <w:bookmarkEnd w:id="0"/>
    </w:p>
    <w:p w14:paraId="3A0D847B" w14:textId="77777777" w:rsidR="009936A4" w:rsidRPr="009936A4" w:rsidRDefault="009936A4" w:rsidP="0083679C">
      <w:pPr>
        <w:pStyle w:val="KeinLeerraum"/>
        <w:ind w:firstLine="708"/>
        <w:rPr>
          <w:rFonts w:ascii="Times New Roman" w:hAnsi="Times New Roman"/>
          <w:sz w:val="10"/>
          <w:szCs w:val="10"/>
        </w:rPr>
      </w:pPr>
    </w:p>
    <w:p w14:paraId="21CC3A0F" w14:textId="1C866C0E" w:rsidR="009936A4" w:rsidRPr="009936A4" w:rsidRDefault="009936A4" w:rsidP="00C7713C">
      <w:pPr>
        <w:pStyle w:val="KeinLeerraum"/>
        <w:spacing w:line="276" w:lineRule="auto"/>
        <w:rPr>
          <w:rFonts w:ascii="Times New Roman" w:hAnsi="Times New Roman"/>
          <w:sz w:val="32"/>
          <w:szCs w:val="32"/>
        </w:rPr>
      </w:pPr>
      <w:r w:rsidRPr="009936A4">
        <w:rPr>
          <w:rFonts w:ascii="Times New Roman" w:hAnsi="Times New Roman"/>
          <w:sz w:val="32"/>
          <w:szCs w:val="32"/>
        </w:rPr>
        <w:t xml:space="preserve">09:00 Uhr  </w:t>
      </w:r>
      <w:r w:rsidRPr="009936A4">
        <w:rPr>
          <w:rFonts w:ascii="Times New Roman" w:hAnsi="Times New Roman"/>
          <w:sz w:val="32"/>
          <w:szCs w:val="32"/>
        </w:rPr>
        <w:tab/>
      </w:r>
      <w:r w:rsidR="0083679C">
        <w:rPr>
          <w:rFonts w:ascii="Times New Roman" w:hAnsi="Times New Roman"/>
          <w:sz w:val="32"/>
          <w:szCs w:val="32"/>
        </w:rPr>
        <w:tab/>
      </w:r>
      <w:r w:rsidRPr="009936A4">
        <w:rPr>
          <w:rFonts w:ascii="Times New Roman" w:hAnsi="Times New Roman"/>
          <w:sz w:val="32"/>
          <w:szCs w:val="32"/>
        </w:rPr>
        <w:t>Versammeln am Denkmal</w:t>
      </w:r>
    </w:p>
    <w:p w14:paraId="2F5D5BD1" w14:textId="0DAD0A98" w:rsidR="009936A4" w:rsidRPr="009936A4" w:rsidRDefault="009936A4" w:rsidP="00C7713C">
      <w:pPr>
        <w:pStyle w:val="KeinLeerraum"/>
        <w:spacing w:line="276" w:lineRule="auto"/>
        <w:ind w:left="2832" w:hanging="2832"/>
        <w:rPr>
          <w:rFonts w:ascii="Times New Roman" w:hAnsi="Times New Roman"/>
          <w:sz w:val="32"/>
          <w:szCs w:val="32"/>
        </w:rPr>
      </w:pPr>
      <w:r w:rsidRPr="009936A4">
        <w:rPr>
          <w:rFonts w:ascii="Times New Roman" w:hAnsi="Times New Roman"/>
          <w:sz w:val="32"/>
          <w:szCs w:val="32"/>
        </w:rPr>
        <w:t xml:space="preserve">09:15 Uhr  </w:t>
      </w:r>
      <w:r w:rsidRPr="009936A4">
        <w:rPr>
          <w:rFonts w:ascii="Times New Roman" w:hAnsi="Times New Roman"/>
          <w:sz w:val="32"/>
          <w:szCs w:val="32"/>
        </w:rPr>
        <w:tab/>
        <w:t>Abmarsch, Festumzug mit dem</w:t>
      </w:r>
      <w:r w:rsidR="00A84419">
        <w:rPr>
          <w:rFonts w:ascii="Times New Roman" w:hAnsi="Times New Roman"/>
          <w:sz w:val="32"/>
          <w:szCs w:val="32"/>
        </w:rPr>
        <w:t xml:space="preserve"> </w:t>
      </w:r>
      <w:r w:rsidRPr="009936A4">
        <w:rPr>
          <w:rFonts w:ascii="Times New Roman" w:hAnsi="Times New Roman"/>
          <w:sz w:val="32"/>
          <w:szCs w:val="32"/>
        </w:rPr>
        <w:t>Spielmannszug</w:t>
      </w:r>
      <w:r w:rsidR="00A84419">
        <w:rPr>
          <w:rFonts w:ascii="Times New Roman" w:hAnsi="Times New Roman"/>
          <w:sz w:val="32"/>
          <w:szCs w:val="32"/>
        </w:rPr>
        <w:t xml:space="preserve"> FFW Oker</w:t>
      </w:r>
      <w:r w:rsidRPr="009936A4">
        <w:rPr>
          <w:rFonts w:ascii="Times New Roman" w:hAnsi="Times New Roman"/>
          <w:sz w:val="32"/>
          <w:szCs w:val="32"/>
        </w:rPr>
        <w:t>,</w:t>
      </w:r>
      <w:r w:rsidR="0083679C">
        <w:rPr>
          <w:rFonts w:ascii="Times New Roman" w:hAnsi="Times New Roman"/>
          <w:sz w:val="32"/>
          <w:szCs w:val="32"/>
        </w:rPr>
        <w:t xml:space="preserve"> </w:t>
      </w:r>
      <w:r w:rsidRPr="009936A4">
        <w:rPr>
          <w:rFonts w:ascii="Times New Roman" w:hAnsi="Times New Roman"/>
          <w:sz w:val="32"/>
          <w:szCs w:val="32"/>
        </w:rPr>
        <w:t>Abholen der Fahne und der neuen Könige</w:t>
      </w:r>
    </w:p>
    <w:p w14:paraId="2B9828C9" w14:textId="77777777" w:rsidR="009936A4" w:rsidRPr="009936A4" w:rsidRDefault="009936A4" w:rsidP="00C7713C">
      <w:pPr>
        <w:pStyle w:val="KeinLeerraum"/>
        <w:spacing w:line="276" w:lineRule="auto"/>
        <w:ind w:left="708" w:firstLine="708"/>
        <w:rPr>
          <w:rFonts w:ascii="Times New Roman" w:hAnsi="Times New Roman"/>
          <w:sz w:val="10"/>
          <w:szCs w:val="10"/>
        </w:rPr>
      </w:pPr>
    </w:p>
    <w:p w14:paraId="076161EB" w14:textId="3DEC8660" w:rsidR="009936A4" w:rsidRPr="009936A4" w:rsidRDefault="009936A4" w:rsidP="00C7713C">
      <w:pPr>
        <w:pStyle w:val="KeinLeerraum"/>
        <w:spacing w:line="276" w:lineRule="auto"/>
        <w:rPr>
          <w:rFonts w:ascii="Times New Roman" w:hAnsi="Times New Roman"/>
          <w:b/>
          <w:sz w:val="32"/>
          <w:szCs w:val="32"/>
        </w:rPr>
      </w:pPr>
      <w:r w:rsidRPr="009936A4">
        <w:rPr>
          <w:rFonts w:ascii="Times New Roman" w:hAnsi="Times New Roman"/>
          <w:sz w:val="32"/>
          <w:szCs w:val="32"/>
        </w:rPr>
        <w:t xml:space="preserve">11:15 Uhr  </w:t>
      </w:r>
      <w:r w:rsidRPr="009936A4">
        <w:rPr>
          <w:rFonts w:ascii="Times New Roman" w:hAnsi="Times New Roman"/>
          <w:sz w:val="32"/>
          <w:szCs w:val="32"/>
        </w:rPr>
        <w:tab/>
      </w:r>
      <w:r w:rsidR="0083679C">
        <w:rPr>
          <w:rFonts w:ascii="Times New Roman" w:hAnsi="Times New Roman"/>
          <w:sz w:val="32"/>
          <w:szCs w:val="32"/>
        </w:rPr>
        <w:tab/>
      </w:r>
      <w:r w:rsidRPr="009936A4">
        <w:rPr>
          <w:rFonts w:ascii="Times New Roman" w:hAnsi="Times New Roman"/>
          <w:b/>
          <w:sz w:val="32"/>
          <w:szCs w:val="32"/>
        </w:rPr>
        <w:t xml:space="preserve">Schützenfrühstück; </w:t>
      </w:r>
    </w:p>
    <w:p w14:paraId="3DF61F01" w14:textId="35EBF4E8" w:rsidR="009936A4" w:rsidRPr="009936A4" w:rsidRDefault="0083679C" w:rsidP="00C7713C">
      <w:pPr>
        <w:pStyle w:val="KeinLeerraum"/>
        <w:spacing w:line="276" w:lineRule="auto"/>
        <w:ind w:left="1416" w:firstLine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9936A4" w:rsidRPr="009936A4">
        <w:rPr>
          <w:rFonts w:ascii="Times New Roman" w:hAnsi="Times New Roman"/>
          <w:sz w:val="32"/>
          <w:szCs w:val="32"/>
        </w:rPr>
        <w:t>Stimmung mit den</w:t>
      </w:r>
      <w:r w:rsidR="009936A4" w:rsidRPr="009936A4">
        <w:rPr>
          <w:rFonts w:ascii="Times New Roman" w:hAnsi="Times New Roman"/>
          <w:b/>
          <w:sz w:val="32"/>
          <w:szCs w:val="32"/>
        </w:rPr>
        <w:t xml:space="preserve"> „Lustigen Landmusikanten“</w:t>
      </w:r>
    </w:p>
    <w:p w14:paraId="261050C4" w14:textId="381F2E91" w:rsidR="009936A4" w:rsidRPr="009936A4" w:rsidRDefault="009936A4" w:rsidP="00C7713C">
      <w:pPr>
        <w:pStyle w:val="KeinLeerraum"/>
        <w:spacing w:line="276" w:lineRule="auto"/>
        <w:ind w:firstLine="708"/>
        <w:rPr>
          <w:rFonts w:ascii="Times New Roman" w:hAnsi="Times New Roman"/>
          <w:sz w:val="32"/>
          <w:szCs w:val="32"/>
        </w:rPr>
      </w:pPr>
      <w:r w:rsidRPr="009936A4">
        <w:rPr>
          <w:rFonts w:ascii="Times New Roman" w:hAnsi="Times New Roman"/>
          <w:b/>
          <w:sz w:val="32"/>
          <w:szCs w:val="32"/>
        </w:rPr>
        <w:tab/>
      </w:r>
      <w:r w:rsidRPr="009936A4">
        <w:rPr>
          <w:rFonts w:ascii="Times New Roman" w:hAnsi="Times New Roman"/>
          <w:b/>
          <w:sz w:val="32"/>
          <w:szCs w:val="32"/>
        </w:rPr>
        <w:tab/>
      </w:r>
      <w:r w:rsidR="0083679C">
        <w:rPr>
          <w:rFonts w:ascii="Times New Roman" w:hAnsi="Times New Roman"/>
          <w:b/>
          <w:sz w:val="32"/>
          <w:szCs w:val="32"/>
        </w:rPr>
        <w:tab/>
      </w:r>
      <w:r w:rsidRPr="009936A4">
        <w:rPr>
          <w:rFonts w:ascii="Times New Roman" w:hAnsi="Times New Roman"/>
          <w:sz w:val="32"/>
          <w:szCs w:val="32"/>
        </w:rPr>
        <w:t>Verleihung der Ehrenscheibe und der Pokale</w:t>
      </w:r>
    </w:p>
    <w:p w14:paraId="5AF73C27" w14:textId="77777777" w:rsidR="009936A4" w:rsidRPr="009936A4" w:rsidRDefault="009936A4" w:rsidP="00C7713C">
      <w:pPr>
        <w:pStyle w:val="KeinLeerraum"/>
        <w:spacing w:line="276" w:lineRule="auto"/>
        <w:ind w:firstLine="708"/>
        <w:rPr>
          <w:rFonts w:ascii="Times New Roman" w:hAnsi="Times New Roman"/>
          <w:sz w:val="10"/>
          <w:szCs w:val="10"/>
        </w:rPr>
      </w:pPr>
    </w:p>
    <w:p w14:paraId="59CB92E9" w14:textId="2B06EE5F" w:rsidR="009936A4" w:rsidRPr="009936A4" w:rsidRDefault="009936A4" w:rsidP="00C7713C">
      <w:pPr>
        <w:pStyle w:val="KeinLeerraum"/>
        <w:spacing w:line="276" w:lineRule="auto"/>
        <w:rPr>
          <w:rFonts w:ascii="Times New Roman" w:hAnsi="Times New Roman"/>
          <w:sz w:val="32"/>
          <w:szCs w:val="32"/>
        </w:rPr>
      </w:pPr>
      <w:r w:rsidRPr="009936A4">
        <w:rPr>
          <w:rFonts w:ascii="Times New Roman" w:hAnsi="Times New Roman"/>
          <w:sz w:val="32"/>
          <w:szCs w:val="32"/>
        </w:rPr>
        <w:t>14:00 Uhr</w:t>
      </w:r>
      <w:r w:rsidRPr="009936A4">
        <w:rPr>
          <w:rFonts w:ascii="Times New Roman" w:hAnsi="Times New Roman"/>
          <w:sz w:val="32"/>
          <w:szCs w:val="32"/>
        </w:rPr>
        <w:tab/>
      </w:r>
      <w:r w:rsidR="0083679C">
        <w:rPr>
          <w:rFonts w:ascii="Times New Roman" w:hAnsi="Times New Roman"/>
          <w:sz w:val="32"/>
          <w:szCs w:val="32"/>
        </w:rPr>
        <w:tab/>
      </w:r>
      <w:r w:rsidR="0083679C">
        <w:rPr>
          <w:rFonts w:ascii="Times New Roman" w:hAnsi="Times New Roman"/>
          <w:sz w:val="32"/>
          <w:szCs w:val="32"/>
        </w:rPr>
        <w:tab/>
      </w:r>
      <w:r w:rsidRPr="009936A4">
        <w:rPr>
          <w:rFonts w:ascii="Times New Roman" w:hAnsi="Times New Roman"/>
          <w:sz w:val="32"/>
          <w:szCs w:val="32"/>
        </w:rPr>
        <w:t>Einrollen der Fahne im Schützenzelt</w:t>
      </w:r>
    </w:p>
    <w:p w14:paraId="71CFE050" w14:textId="79981078" w:rsidR="009936A4" w:rsidRPr="009936A4" w:rsidRDefault="009936A4" w:rsidP="00C7713C">
      <w:pPr>
        <w:pStyle w:val="KeinLeerraum"/>
        <w:spacing w:line="276" w:lineRule="auto"/>
        <w:rPr>
          <w:rFonts w:ascii="Times New Roman" w:hAnsi="Times New Roman"/>
          <w:sz w:val="10"/>
          <w:szCs w:val="10"/>
        </w:rPr>
      </w:pPr>
    </w:p>
    <w:p w14:paraId="57FB1C4F" w14:textId="59BCBB03" w:rsidR="00965025" w:rsidRPr="0041203C" w:rsidRDefault="007D31D5" w:rsidP="0041203C">
      <w:pPr>
        <w:pStyle w:val="KeinLeerraum"/>
        <w:spacing w:line="276" w:lineRule="auto"/>
        <w:rPr>
          <w:rFonts w:ascii="Times New Roman" w:hAnsi="Times New Roman"/>
          <w:sz w:val="32"/>
          <w:szCs w:val="32"/>
        </w:rPr>
      </w:pPr>
      <w:r w:rsidRPr="00C7456E"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4D97FBA2" wp14:editId="17587886">
            <wp:simplePos x="0" y="0"/>
            <wp:positionH relativeFrom="column">
              <wp:posOffset>4610100</wp:posOffset>
            </wp:positionH>
            <wp:positionV relativeFrom="paragraph">
              <wp:posOffset>14605</wp:posOffset>
            </wp:positionV>
            <wp:extent cx="2152650" cy="2314575"/>
            <wp:effectExtent l="0" t="0" r="0" b="9525"/>
            <wp:wrapNone/>
            <wp:docPr id="4" name="Grafik 4" descr="C:\Users\c.loehr\Desktop\Musi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.loehr\Desktop\Musik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6A4" w:rsidRPr="009936A4">
        <w:rPr>
          <w:rFonts w:ascii="Times New Roman" w:hAnsi="Times New Roman"/>
          <w:sz w:val="32"/>
          <w:szCs w:val="32"/>
        </w:rPr>
        <w:t>17:00 Uhr</w:t>
      </w:r>
      <w:r w:rsidR="009936A4" w:rsidRPr="009936A4">
        <w:rPr>
          <w:rFonts w:ascii="Times New Roman" w:hAnsi="Times New Roman"/>
          <w:sz w:val="32"/>
          <w:szCs w:val="32"/>
        </w:rPr>
        <w:tab/>
      </w:r>
      <w:r w:rsidR="0083679C">
        <w:rPr>
          <w:rFonts w:ascii="Times New Roman" w:hAnsi="Times New Roman"/>
          <w:sz w:val="32"/>
          <w:szCs w:val="32"/>
        </w:rPr>
        <w:tab/>
      </w:r>
      <w:r w:rsidR="0083679C">
        <w:rPr>
          <w:rFonts w:ascii="Times New Roman" w:hAnsi="Times New Roman"/>
          <w:sz w:val="32"/>
          <w:szCs w:val="32"/>
        </w:rPr>
        <w:tab/>
      </w:r>
      <w:r w:rsidR="009936A4" w:rsidRPr="009936A4">
        <w:rPr>
          <w:rFonts w:ascii="Times New Roman" w:hAnsi="Times New Roman"/>
          <w:sz w:val="32"/>
          <w:szCs w:val="32"/>
        </w:rPr>
        <w:t>Verabschieden der Musikkapelle</w:t>
      </w:r>
      <w:r w:rsidR="00C7456E">
        <w:rPr>
          <w:rFonts w:ascii="Times New Roman" w:hAnsi="Times New Roman"/>
          <w:sz w:val="32"/>
          <w:szCs w:val="32"/>
        </w:rPr>
        <w:t xml:space="preserve">    </w:t>
      </w:r>
    </w:p>
    <w:p w14:paraId="65AEE7C0" w14:textId="77777777" w:rsidR="007D31D5" w:rsidRDefault="00C7456E" w:rsidP="00C7456E">
      <w:pPr>
        <w:pStyle w:val="Textkrper2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75EA64CD" w14:textId="77777777" w:rsidR="00C7456E" w:rsidRDefault="00C7456E" w:rsidP="00C7456E">
      <w:pPr>
        <w:pStyle w:val="Textkrper2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1203C" w:rsidRPr="0041203C">
        <w:rPr>
          <w:noProof/>
          <w:sz w:val="32"/>
          <w:szCs w:val="32"/>
        </w:rPr>
        <w:drawing>
          <wp:inline distT="0" distB="0" distL="0" distR="0" wp14:anchorId="5B959C14" wp14:editId="6BD0B1BE">
            <wp:extent cx="2819400" cy="2009775"/>
            <wp:effectExtent l="0" t="0" r="0" b="9525"/>
            <wp:docPr id="2" name="Grafik 2" descr="C:\Users\c.loehr\Desktop\Frühstüc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.loehr\Desktop\Frühstück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6C0BE" w14:textId="143E2EED" w:rsidR="00C7713C" w:rsidRDefault="00C7713C" w:rsidP="00E732CA">
      <w:pPr>
        <w:pStyle w:val="Textkrper2"/>
        <w:rPr>
          <w:sz w:val="32"/>
          <w:szCs w:val="32"/>
        </w:rPr>
      </w:pPr>
    </w:p>
    <w:p w14:paraId="309AE75B" w14:textId="77777777" w:rsidR="0041203C" w:rsidRDefault="0041203C" w:rsidP="00E732CA">
      <w:pPr>
        <w:pStyle w:val="Textkrper2"/>
        <w:rPr>
          <w:sz w:val="32"/>
          <w:szCs w:val="32"/>
        </w:rPr>
      </w:pPr>
    </w:p>
    <w:p w14:paraId="3F6AC1D4" w14:textId="72A150CC" w:rsidR="00965025" w:rsidRDefault="00965025" w:rsidP="009936A4">
      <w:pPr>
        <w:pStyle w:val="Textkrper2"/>
        <w:jc w:val="center"/>
        <w:rPr>
          <w:sz w:val="32"/>
          <w:szCs w:val="32"/>
        </w:rPr>
      </w:pPr>
    </w:p>
    <w:p w14:paraId="79B3B447" w14:textId="77777777" w:rsidR="009936A4" w:rsidRPr="009936A4" w:rsidRDefault="009936A4" w:rsidP="009936A4">
      <w:pPr>
        <w:pStyle w:val="Textkrper2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936A4">
        <w:rPr>
          <w:rFonts w:ascii="Times New Roman" w:hAnsi="Times New Roman"/>
          <w:b/>
          <w:sz w:val="32"/>
          <w:szCs w:val="32"/>
          <w:u w:val="single"/>
        </w:rPr>
        <w:t>Weitere Termin-Informationen</w:t>
      </w:r>
    </w:p>
    <w:p w14:paraId="7E17FFC0" w14:textId="77777777" w:rsidR="009936A4" w:rsidRPr="009936A4" w:rsidRDefault="009936A4" w:rsidP="009936A4">
      <w:pPr>
        <w:pStyle w:val="Textkrper2"/>
        <w:jc w:val="center"/>
        <w:rPr>
          <w:rFonts w:ascii="Times New Roman" w:hAnsi="Times New Roman"/>
          <w:b/>
          <w:sz w:val="10"/>
          <w:szCs w:val="10"/>
          <w:u w:val="single"/>
        </w:rPr>
      </w:pPr>
    </w:p>
    <w:p w14:paraId="79BB619B" w14:textId="177D3C0B" w:rsidR="009936A4" w:rsidRPr="009936A4" w:rsidRDefault="0083679C" w:rsidP="009936A4">
      <w:pPr>
        <w:pStyle w:val="Textkrper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Montag, 24.06. </w:t>
      </w:r>
      <w:r w:rsidR="009936A4" w:rsidRPr="009936A4">
        <w:rPr>
          <w:rFonts w:ascii="Times New Roman" w:hAnsi="Times New Roman"/>
          <w:b/>
          <w:sz w:val="28"/>
          <w:szCs w:val="28"/>
          <w:u w:val="single"/>
        </w:rPr>
        <w:t xml:space="preserve"> ab 17.30 Uhr:</w:t>
      </w:r>
    </w:p>
    <w:p w14:paraId="249C7710" w14:textId="657C9A01" w:rsidR="009936A4" w:rsidRDefault="009936A4" w:rsidP="009936A4">
      <w:pPr>
        <w:pStyle w:val="Textkrper2"/>
        <w:rPr>
          <w:rFonts w:ascii="Times New Roman" w:hAnsi="Times New Roman"/>
          <w:sz w:val="28"/>
          <w:szCs w:val="28"/>
        </w:rPr>
      </w:pPr>
      <w:r w:rsidRPr="009936A4">
        <w:rPr>
          <w:rFonts w:ascii="Times New Roman" w:hAnsi="Times New Roman"/>
          <w:sz w:val="28"/>
          <w:szCs w:val="28"/>
        </w:rPr>
        <w:t>DGH, Schießstand und Platzvorbereitungen anschl</w:t>
      </w:r>
      <w:r w:rsidR="00A84419">
        <w:rPr>
          <w:rFonts w:ascii="Times New Roman" w:hAnsi="Times New Roman"/>
          <w:sz w:val="28"/>
          <w:szCs w:val="28"/>
        </w:rPr>
        <w:t>ießend</w:t>
      </w:r>
      <w:r w:rsidRPr="009936A4">
        <w:rPr>
          <w:rFonts w:ascii="Times New Roman" w:hAnsi="Times New Roman"/>
          <w:sz w:val="28"/>
          <w:szCs w:val="28"/>
        </w:rPr>
        <w:t xml:space="preserve"> Imbiss</w:t>
      </w:r>
    </w:p>
    <w:p w14:paraId="782D0066" w14:textId="77777777" w:rsidR="00633358" w:rsidRPr="009936A4" w:rsidRDefault="00633358" w:rsidP="009936A4">
      <w:pPr>
        <w:pStyle w:val="Textkrper2"/>
        <w:rPr>
          <w:rFonts w:ascii="Times New Roman" w:hAnsi="Times New Roman"/>
          <w:b/>
          <w:sz w:val="28"/>
          <w:szCs w:val="28"/>
          <w:u w:val="single"/>
        </w:rPr>
      </w:pPr>
    </w:p>
    <w:p w14:paraId="21906F1D" w14:textId="77777777" w:rsidR="009936A4" w:rsidRPr="009936A4" w:rsidRDefault="009936A4" w:rsidP="009936A4">
      <w:pPr>
        <w:pStyle w:val="Textkrper2"/>
        <w:rPr>
          <w:rFonts w:ascii="Times New Roman" w:hAnsi="Times New Roman"/>
          <w:b/>
          <w:sz w:val="10"/>
          <w:szCs w:val="10"/>
          <w:u w:val="single"/>
        </w:rPr>
      </w:pPr>
    </w:p>
    <w:p w14:paraId="3D037E42" w14:textId="77777777" w:rsidR="009936A4" w:rsidRPr="009936A4" w:rsidRDefault="009936A4" w:rsidP="009936A4">
      <w:pPr>
        <w:pStyle w:val="Textkrper2"/>
        <w:rPr>
          <w:rFonts w:ascii="Times New Roman" w:hAnsi="Times New Roman"/>
          <w:b/>
          <w:sz w:val="28"/>
          <w:szCs w:val="28"/>
          <w:u w:val="single"/>
        </w:rPr>
      </w:pPr>
      <w:r w:rsidRPr="009936A4">
        <w:rPr>
          <w:rFonts w:ascii="Times New Roman" w:hAnsi="Times New Roman"/>
          <w:b/>
          <w:sz w:val="28"/>
          <w:szCs w:val="28"/>
          <w:u w:val="single"/>
        </w:rPr>
        <w:t>Freitag, 28.06.</w:t>
      </w:r>
    </w:p>
    <w:p w14:paraId="4A0F71D5" w14:textId="5ED4712C" w:rsidR="009936A4" w:rsidRPr="009936A4" w:rsidRDefault="009936A4" w:rsidP="009936A4">
      <w:pPr>
        <w:pStyle w:val="Textkrper2"/>
        <w:rPr>
          <w:rFonts w:ascii="Times New Roman" w:hAnsi="Times New Roman"/>
          <w:sz w:val="28"/>
          <w:szCs w:val="28"/>
        </w:rPr>
      </w:pPr>
      <w:r w:rsidRPr="009936A4">
        <w:rPr>
          <w:rFonts w:ascii="Times New Roman" w:hAnsi="Times New Roman"/>
          <w:sz w:val="28"/>
          <w:szCs w:val="28"/>
        </w:rPr>
        <w:t>14:00 Uhr</w:t>
      </w:r>
      <w:r w:rsidRPr="009936A4">
        <w:rPr>
          <w:rFonts w:ascii="Times New Roman" w:hAnsi="Times New Roman"/>
          <w:sz w:val="28"/>
          <w:szCs w:val="28"/>
        </w:rPr>
        <w:tab/>
      </w:r>
      <w:r w:rsidRPr="009936A4">
        <w:rPr>
          <w:rFonts w:ascii="Times New Roman" w:hAnsi="Times New Roman"/>
          <w:sz w:val="28"/>
          <w:szCs w:val="28"/>
        </w:rPr>
        <w:tab/>
      </w:r>
      <w:r w:rsidR="0083679C">
        <w:rPr>
          <w:rFonts w:ascii="Times New Roman" w:hAnsi="Times New Roman"/>
          <w:sz w:val="28"/>
          <w:szCs w:val="28"/>
        </w:rPr>
        <w:tab/>
      </w:r>
      <w:r w:rsidRPr="009936A4">
        <w:rPr>
          <w:rFonts w:ascii="Times New Roman" w:hAnsi="Times New Roman"/>
          <w:sz w:val="28"/>
          <w:szCs w:val="28"/>
        </w:rPr>
        <w:t>Grün holen</w:t>
      </w:r>
    </w:p>
    <w:p w14:paraId="4D8ED9A3" w14:textId="3565377C" w:rsidR="009936A4" w:rsidRPr="009936A4" w:rsidRDefault="009936A4" w:rsidP="009936A4">
      <w:pPr>
        <w:pStyle w:val="Textkrper2"/>
        <w:rPr>
          <w:rFonts w:ascii="Times New Roman" w:hAnsi="Times New Roman"/>
          <w:sz w:val="28"/>
          <w:szCs w:val="28"/>
        </w:rPr>
      </w:pPr>
      <w:r w:rsidRPr="009936A4">
        <w:rPr>
          <w:rFonts w:ascii="Times New Roman" w:hAnsi="Times New Roman"/>
          <w:sz w:val="28"/>
          <w:szCs w:val="28"/>
        </w:rPr>
        <w:t>15:00 Uhr</w:t>
      </w:r>
      <w:r w:rsidRPr="009936A4">
        <w:rPr>
          <w:rFonts w:ascii="Times New Roman" w:hAnsi="Times New Roman"/>
          <w:sz w:val="28"/>
          <w:szCs w:val="28"/>
        </w:rPr>
        <w:tab/>
      </w:r>
      <w:r w:rsidRPr="009936A4">
        <w:rPr>
          <w:rFonts w:ascii="Times New Roman" w:hAnsi="Times New Roman"/>
          <w:sz w:val="28"/>
          <w:szCs w:val="28"/>
        </w:rPr>
        <w:tab/>
      </w:r>
      <w:r w:rsidR="0083679C">
        <w:rPr>
          <w:rFonts w:ascii="Times New Roman" w:hAnsi="Times New Roman"/>
          <w:sz w:val="28"/>
          <w:szCs w:val="28"/>
        </w:rPr>
        <w:tab/>
      </w:r>
      <w:r w:rsidRPr="009936A4">
        <w:rPr>
          <w:rFonts w:ascii="Times New Roman" w:hAnsi="Times New Roman"/>
          <w:sz w:val="28"/>
          <w:szCs w:val="28"/>
        </w:rPr>
        <w:t>Saal und Festplatz schmücken</w:t>
      </w:r>
    </w:p>
    <w:p w14:paraId="7C401335" w14:textId="01292BD1" w:rsidR="009936A4" w:rsidRDefault="009936A4" w:rsidP="009936A4">
      <w:pPr>
        <w:pStyle w:val="Textkrper2"/>
        <w:rPr>
          <w:rFonts w:ascii="Times New Roman" w:hAnsi="Times New Roman"/>
          <w:sz w:val="28"/>
          <w:szCs w:val="28"/>
        </w:rPr>
      </w:pPr>
      <w:r w:rsidRPr="009936A4">
        <w:rPr>
          <w:rFonts w:ascii="Times New Roman" w:hAnsi="Times New Roman"/>
          <w:sz w:val="28"/>
          <w:szCs w:val="28"/>
        </w:rPr>
        <w:t>anschl. (ca. 17.30 Uhr) Scheiben annageln/ anschl. kleines Vesper</w:t>
      </w:r>
    </w:p>
    <w:p w14:paraId="2382A18E" w14:textId="77777777" w:rsidR="00633358" w:rsidRPr="009936A4" w:rsidRDefault="00633358" w:rsidP="009936A4">
      <w:pPr>
        <w:pStyle w:val="Textkrper2"/>
        <w:rPr>
          <w:rFonts w:ascii="Times New Roman" w:hAnsi="Times New Roman"/>
          <w:sz w:val="28"/>
          <w:szCs w:val="28"/>
        </w:rPr>
      </w:pPr>
    </w:p>
    <w:p w14:paraId="412DE605" w14:textId="77777777" w:rsidR="009936A4" w:rsidRPr="009936A4" w:rsidRDefault="009936A4" w:rsidP="009936A4">
      <w:pPr>
        <w:pStyle w:val="Textkrper2"/>
        <w:rPr>
          <w:rFonts w:ascii="Times New Roman" w:hAnsi="Times New Roman"/>
          <w:sz w:val="10"/>
          <w:szCs w:val="10"/>
        </w:rPr>
      </w:pPr>
    </w:p>
    <w:p w14:paraId="18DE1AC5" w14:textId="77777777" w:rsidR="009936A4" w:rsidRPr="009936A4" w:rsidRDefault="009936A4" w:rsidP="009936A4">
      <w:pPr>
        <w:pStyle w:val="Textkrper2"/>
        <w:rPr>
          <w:rFonts w:ascii="Times New Roman" w:hAnsi="Times New Roman"/>
          <w:b/>
          <w:sz w:val="28"/>
          <w:szCs w:val="28"/>
          <w:u w:val="single"/>
        </w:rPr>
      </w:pPr>
      <w:r w:rsidRPr="009936A4">
        <w:rPr>
          <w:rFonts w:ascii="Times New Roman" w:hAnsi="Times New Roman"/>
          <w:b/>
          <w:sz w:val="28"/>
          <w:szCs w:val="28"/>
          <w:u w:val="single"/>
        </w:rPr>
        <w:t>Montag, 01.07. / ab 09.30 Uhr:</w:t>
      </w:r>
    </w:p>
    <w:p w14:paraId="1BB5BFF3" w14:textId="77777777" w:rsidR="009936A4" w:rsidRPr="009936A4" w:rsidRDefault="009936A4" w:rsidP="009936A4">
      <w:pPr>
        <w:pStyle w:val="Textkrper2"/>
        <w:rPr>
          <w:rFonts w:ascii="Times New Roman" w:hAnsi="Times New Roman"/>
          <w:sz w:val="28"/>
          <w:szCs w:val="28"/>
        </w:rPr>
      </w:pPr>
      <w:r w:rsidRPr="009936A4">
        <w:rPr>
          <w:rFonts w:ascii="Times New Roman" w:hAnsi="Times New Roman"/>
          <w:sz w:val="28"/>
          <w:szCs w:val="28"/>
        </w:rPr>
        <w:t>Saal &amp; Festplatz abschmücken, Aufräumarbeiten/</w:t>
      </w:r>
    </w:p>
    <w:p w14:paraId="26919297" w14:textId="77777777" w:rsidR="009936A4" w:rsidRPr="009936A4" w:rsidRDefault="009936A4" w:rsidP="009936A4">
      <w:pPr>
        <w:pStyle w:val="Textkrper2"/>
        <w:rPr>
          <w:rFonts w:ascii="Times New Roman" w:hAnsi="Times New Roman"/>
          <w:sz w:val="28"/>
          <w:szCs w:val="28"/>
        </w:rPr>
      </w:pPr>
      <w:r w:rsidRPr="009936A4">
        <w:rPr>
          <w:rFonts w:ascii="Times New Roman" w:hAnsi="Times New Roman"/>
          <w:sz w:val="28"/>
          <w:szCs w:val="28"/>
        </w:rPr>
        <w:t>anschl. kleines Vesper</w:t>
      </w:r>
    </w:p>
    <w:p w14:paraId="39B15F02" w14:textId="77777777" w:rsidR="009936A4" w:rsidRPr="009936A4" w:rsidRDefault="009936A4" w:rsidP="009936A4">
      <w:pPr>
        <w:pStyle w:val="Textkrper2"/>
        <w:rPr>
          <w:rFonts w:ascii="Times New Roman" w:hAnsi="Times New Roman"/>
          <w:sz w:val="32"/>
          <w:szCs w:val="32"/>
        </w:rPr>
      </w:pPr>
    </w:p>
    <w:p w14:paraId="64969363" w14:textId="031A307A" w:rsidR="009936A4" w:rsidRPr="009936A4" w:rsidRDefault="009936A4" w:rsidP="009936A4">
      <w:pPr>
        <w:pStyle w:val="Textkrper2"/>
        <w:jc w:val="center"/>
        <w:rPr>
          <w:rFonts w:ascii="Times New Roman" w:hAnsi="Times New Roman"/>
          <w:color w:val="FF0000"/>
          <w:sz w:val="36"/>
          <w:szCs w:val="36"/>
        </w:rPr>
      </w:pPr>
      <w:r w:rsidRPr="009936A4">
        <w:rPr>
          <w:rFonts w:ascii="Times New Roman" w:hAnsi="Times New Roman"/>
          <w:color w:val="FF0000"/>
          <w:sz w:val="36"/>
          <w:szCs w:val="36"/>
        </w:rPr>
        <w:t>Kartenvorverkauf für das Schützenfrühstück ab sofort bei</w:t>
      </w:r>
    </w:p>
    <w:p w14:paraId="7FA117A0" w14:textId="77777777" w:rsidR="009936A4" w:rsidRPr="009936A4" w:rsidRDefault="009936A4" w:rsidP="009936A4">
      <w:pPr>
        <w:pStyle w:val="Textkrper2"/>
        <w:jc w:val="center"/>
        <w:rPr>
          <w:rFonts w:ascii="Times New Roman" w:hAnsi="Times New Roman"/>
          <w:color w:val="FF0000"/>
          <w:sz w:val="36"/>
          <w:szCs w:val="36"/>
        </w:rPr>
      </w:pPr>
      <w:r w:rsidRPr="009936A4">
        <w:rPr>
          <w:rFonts w:ascii="Times New Roman" w:hAnsi="Times New Roman"/>
          <w:b/>
          <w:bCs/>
          <w:color w:val="FF0000"/>
          <w:sz w:val="36"/>
          <w:szCs w:val="36"/>
        </w:rPr>
        <w:t>ABS-Andreas Berthold Seinstedt</w:t>
      </w:r>
      <w:r w:rsidRPr="009936A4">
        <w:rPr>
          <w:rFonts w:ascii="Times New Roman" w:hAnsi="Times New Roman"/>
          <w:color w:val="FF0000"/>
          <w:sz w:val="36"/>
          <w:szCs w:val="36"/>
        </w:rPr>
        <w:t xml:space="preserve"> bis Freitag 28.06.</w:t>
      </w:r>
    </w:p>
    <w:p w14:paraId="08F6372B" w14:textId="05A58421" w:rsidR="009A3F2D" w:rsidRPr="009936A4" w:rsidRDefault="009936A4" w:rsidP="009936A4">
      <w:pPr>
        <w:pStyle w:val="Textkrper2"/>
        <w:jc w:val="center"/>
        <w:rPr>
          <w:rFonts w:ascii="Times New Roman" w:hAnsi="Times New Roman"/>
          <w:color w:val="FF0000"/>
          <w:sz w:val="36"/>
          <w:szCs w:val="36"/>
        </w:rPr>
      </w:pPr>
      <w:r w:rsidRPr="009936A4">
        <w:rPr>
          <w:rFonts w:ascii="Times New Roman" w:hAnsi="Times New Roman"/>
          <w:color w:val="FF0000"/>
          <w:sz w:val="36"/>
          <w:szCs w:val="36"/>
        </w:rPr>
        <w:t>Preise: Erwachsene 20,00€; Jugendliche bis 17J. 15€</w:t>
      </w:r>
    </w:p>
    <w:sectPr w:rsidR="009A3F2D" w:rsidRPr="009936A4" w:rsidSect="0041203C">
      <w:pgSz w:w="11906" w:h="16838" w:code="9"/>
      <w:pgMar w:top="284" w:right="720" w:bottom="284" w:left="720" w:header="709" w:footer="284" w:gutter="0"/>
      <w:pgNumType w:start="1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7DE53" w14:textId="77777777" w:rsidR="00A83D81" w:rsidRDefault="00A83D81" w:rsidP="00BF2B14">
      <w:r>
        <w:separator/>
      </w:r>
    </w:p>
  </w:endnote>
  <w:endnote w:type="continuationSeparator" w:id="0">
    <w:p w14:paraId="0B39B908" w14:textId="77777777" w:rsidR="00A83D81" w:rsidRDefault="00A83D81" w:rsidP="00BF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we Bd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081B8" w14:textId="77777777" w:rsidR="00A83D81" w:rsidRDefault="00A83D81" w:rsidP="00BF2B14">
      <w:r>
        <w:separator/>
      </w:r>
    </w:p>
  </w:footnote>
  <w:footnote w:type="continuationSeparator" w:id="0">
    <w:p w14:paraId="21DCFE16" w14:textId="77777777" w:rsidR="00A83D81" w:rsidRDefault="00A83D81" w:rsidP="00BF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B70"/>
    <w:multiLevelType w:val="hybridMultilevel"/>
    <w:tmpl w:val="FC8C2908"/>
    <w:lvl w:ilvl="0" w:tplc="BC6AA532">
      <w:start w:val="1"/>
      <w:numFmt w:val="bullet"/>
      <w:lvlText w:val="-"/>
      <w:lvlJc w:val="left"/>
      <w:pPr>
        <w:ind w:left="1653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1" w15:restartNumberingAfterBreak="0">
    <w:nsid w:val="0950018B"/>
    <w:multiLevelType w:val="hybridMultilevel"/>
    <w:tmpl w:val="133641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B69"/>
    <w:multiLevelType w:val="hybridMultilevel"/>
    <w:tmpl w:val="7DC0B426"/>
    <w:lvl w:ilvl="0" w:tplc="ABA0913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ACE6CD2"/>
    <w:multiLevelType w:val="hybridMultilevel"/>
    <w:tmpl w:val="A7A04FCC"/>
    <w:lvl w:ilvl="0" w:tplc="2BFCB43A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30" w:hanging="360"/>
      </w:pPr>
    </w:lvl>
    <w:lvl w:ilvl="2" w:tplc="0407001B" w:tentative="1">
      <w:start w:val="1"/>
      <w:numFmt w:val="lowerRoman"/>
      <w:lvlText w:val="%3."/>
      <w:lvlJc w:val="right"/>
      <w:pPr>
        <w:ind w:left="3750" w:hanging="180"/>
      </w:pPr>
    </w:lvl>
    <w:lvl w:ilvl="3" w:tplc="0407000F" w:tentative="1">
      <w:start w:val="1"/>
      <w:numFmt w:val="decimal"/>
      <w:lvlText w:val="%4."/>
      <w:lvlJc w:val="left"/>
      <w:pPr>
        <w:ind w:left="4470" w:hanging="360"/>
      </w:pPr>
    </w:lvl>
    <w:lvl w:ilvl="4" w:tplc="04070019" w:tentative="1">
      <w:start w:val="1"/>
      <w:numFmt w:val="lowerLetter"/>
      <w:lvlText w:val="%5."/>
      <w:lvlJc w:val="left"/>
      <w:pPr>
        <w:ind w:left="5190" w:hanging="360"/>
      </w:pPr>
    </w:lvl>
    <w:lvl w:ilvl="5" w:tplc="0407001B" w:tentative="1">
      <w:start w:val="1"/>
      <w:numFmt w:val="lowerRoman"/>
      <w:lvlText w:val="%6."/>
      <w:lvlJc w:val="right"/>
      <w:pPr>
        <w:ind w:left="5910" w:hanging="180"/>
      </w:pPr>
    </w:lvl>
    <w:lvl w:ilvl="6" w:tplc="0407000F" w:tentative="1">
      <w:start w:val="1"/>
      <w:numFmt w:val="decimal"/>
      <w:lvlText w:val="%7."/>
      <w:lvlJc w:val="left"/>
      <w:pPr>
        <w:ind w:left="6630" w:hanging="360"/>
      </w:pPr>
    </w:lvl>
    <w:lvl w:ilvl="7" w:tplc="04070019" w:tentative="1">
      <w:start w:val="1"/>
      <w:numFmt w:val="lowerLetter"/>
      <w:lvlText w:val="%8."/>
      <w:lvlJc w:val="left"/>
      <w:pPr>
        <w:ind w:left="7350" w:hanging="360"/>
      </w:pPr>
    </w:lvl>
    <w:lvl w:ilvl="8" w:tplc="0407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4" w15:restartNumberingAfterBreak="0">
    <w:nsid w:val="4C9356F3"/>
    <w:multiLevelType w:val="hybridMultilevel"/>
    <w:tmpl w:val="724C490A"/>
    <w:lvl w:ilvl="0" w:tplc="98D8FD0C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3A4C73"/>
    <w:multiLevelType w:val="hybridMultilevel"/>
    <w:tmpl w:val="C3066A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D3347"/>
    <w:multiLevelType w:val="hybridMultilevel"/>
    <w:tmpl w:val="52285D84"/>
    <w:lvl w:ilvl="0" w:tplc="2E90BB5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85" w:hanging="360"/>
      </w:pPr>
    </w:lvl>
    <w:lvl w:ilvl="2" w:tplc="0407001B" w:tentative="1">
      <w:start w:val="1"/>
      <w:numFmt w:val="lowerRoman"/>
      <w:lvlText w:val="%3."/>
      <w:lvlJc w:val="right"/>
      <w:pPr>
        <w:ind w:left="2805" w:hanging="180"/>
      </w:pPr>
    </w:lvl>
    <w:lvl w:ilvl="3" w:tplc="0407000F" w:tentative="1">
      <w:start w:val="1"/>
      <w:numFmt w:val="decimal"/>
      <w:lvlText w:val="%4."/>
      <w:lvlJc w:val="left"/>
      <w:pPr>
        <w:ind w:left="3525" w:hanging="360"/>
      </w:pPr>
    </w:lvl>
    <w:lvl w:ilvl="4" w:tplc="04070019" w:tentative="1">
      <w:start w:val="1"/>
      <w:numFmt w:val="lowerLetter"/>
      <w:lvlText w:val="%5."/>
      <w:lvlJc w:val="left"/>
      <w:pPr>
        <w:ind w:left="4245" w:hanging="360"/>
      </w:pPr>
    </w:lvl>
    <w:lvl w:ilvl="5" w:tplc="0407001B" w:tentative="1">
      <w:start w:val="1"/>
      <w:numFmt w:val="lowerRoman"/>
      <w:lvlText w:val="%6."/>
      <w:lvlJc w:val="right"/>
      <w:pPr>
        <w:ind w:left="4965" w:hanging="180"/>
      </w:pPr>
    </w:lvl>
    <w:lvl w:ilvl="6" w:tplc="0407000F" w:tentative="1">
      <w:start w:val="1"/>
      <w:numFmt w:val="decimal"/>
      <w:lvlText w:val="%7."/>
      <w:lvlJc w:val="left"/>
      <w:pPr>
        <w:ind w:left="5685" w:hanging="360"/>
      </w:pPr>
    </w:lvl>
    <w:lvl w:ilvl="7" w:tplc="04070019" w:tentative="1">
      <w:start w:val="1"/>
      <w:numFmt w:val="lowerLetter"/>
      <w:lvlText w:val="%8."/>
      <w:lvlJc w:val="left"/>
      <w:pPr>
        <w:ind w:left="6405" w:hanging="360"/>
      </w:pPr>
    </w:lvl>
    <w:lvl w:ilvl="8" w:tplc="0407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BF"/>
    <w:rsid w:val="0000237E"/>
    <w:rsid w:val="000054C7"/>
    <w:rsid w:val="00010428"/>
    <w:rsid w:val="00016557"/>
    <w:rsid w:val="00037A8C"/>
    <w:rsid w:val="00055708"/>
    <w:rsid w:val="00056830"/>
    <w:rsid w:val="00077231"/>
    <w:rsid w:val="00095BAF"/>
    <w:rsid w:val="000A0EB4"/>
    <w:rsid w:val="000C1637"/>
    <w:rsid w:val="00101DB2"/>
    <w:rsid w:val="00104609"/>
    <w:rsid w:val="00125607"/>
    <w:rsid w:val="00185DA2"/>
    <w:rsid w:val="001B1EE4"/>
    <w:rsid w:val="001E5270"/>
    <w:rsid w:val="001F275D"/>
    <w:rsid w:val="00223D2D"/>
    <w:rsid w:val="0022491D"/>
    <w:rsid w:val="00242651"/>
    <w:rsid w:val="00252E80"/>
    <w:rsid w:val="00271494"/>
    <w:rsid w:val="0027208A"/>
    <w:rsid w:val="0028797D"/>
    <w:rsid w:val="002B6481"/>
    <w:rsid w:val="002B7AD4"/>
    <w:rsid w:val="002D5DC6"/>
    <w:rsid w:val="0032708F"/>
    <w:rsid w:val="003300A8"/>
    <w:rsid w:val="00330610"/>
    <w:rsid w:val="00345BD3"/>
    <w:rsid w:val="00356818"/>
    <w:rsid w:val="00387D13"/>
    <w:rsid w:val="00390EE9"/>
    <w:rsid w:val="003A2CBA"/>
    <w:rsid w:val="003A5255"/>
    <w:rsid w:val="003C18BB"/>
    <w:rsid w:val="003C617E"/>
    <w:rsid w:val="003E3324"/>
    <w:rsid w:val="00411E55"/>
    <w:rsid w:val="0041203C"/>
    <w:rsid w:val="00414265"/>
    <w:rsid w:val="00434881"/>
    <w:rsid w:val="00446234"/>
    <w:rsid w:val="00452B2A"/>
    <w:rsid w:val="00461B72"/>
    <w:rsid w:val="00473827"/>
    <w:rsid w:val="00491F53"/>
    <w:rsid w:val="004B1C84"/>
    <w:rsid w:val="004E08BE"/>
    <w:rsid w:val="00500C7F"/>
    <w:rsid w:val="00504F5E"/>
    <w:rsid w:val="00560282"/>
    <w:rsid w:val="00562CD9"/>
    <w:rsid w:val="00572883"/>
    <w:rsid w:val="005D1612"/>
    <w:rsid w:val="005E4325"/>
    <w:rsid w:val="005F6D43"/>
    <w:rsid w:val="00610FFA"/>
    <w:rsid w:val="0062690D"/>
    <w:rsid w:val="00633358"/>
    <w:rsid w:val="00647CF3"/>
    <w:rsid w:val="00685EB5"/>
    <w:rsid w:val="006C1330"/>
    <w:rsid w:val="006F0D17"/>
    <w:rsid w:val="0070437D"/>
    <w:rsid w:val="00771FFD"/>
    <w:rsid w:val="00784799"/>
    <w:rsid w:val="007964CC"/>
    <w:rsid w:val="007C0E71"/>
    <w:rsid w:val="007D31D5"/>
    <w:rsid w:val="007F66F9"/>
    <w:rsid w:val="0083679C"/>
    <w:rsid w:val="008516CB"/>
    <w:rsid w:val="00853963"/>
    <w:rsid w:val="00874FA3"/>
    <w:rsid w:val="00887E39"/>
    <w:rsid w:val="008B03EC"/>
    <w:rsid w:val="008B4FD4"/>
    <w:rsid w:val="008C522E"/>
    <w:rsid w:val="008F03C7"/>
    <w:rsid w:val="00902121"/>
    <w:rsid w:val="00907766"/>
    <w:rsid w:val="0091489F"/>
    <w:rsid w:val="00965025"/>
    <w:rsid w:val="009670DC"/>
    <w:rsid w:val="00981776"/>
    <w:rsid w:val="009936A4"/>
    <w:rsid w:val="009A3F2D"/>
    <w:rsid w:val="009B318F"/>
    <w:rsid w:val="009C1943"/>
    <w:rsid w:val="009D2606"/>
    <w:rsid w:val="00A11AB6"/>
    <w:rsid w:val="00A141A5"/>
    <w:rsid w:val="00A16349"/>
    <w:rsid w:val="00A352DF"/>
    <w:rsid w:val="00A3670C"/>
    <w:rsid w:val="00A46F0C"/>
    <w:rsid w:val="00A50976"/>
    <w:rsid w:val="00A5299C"/>
    <w:rsid w:val="00A83D81"/>
    <w:rsid w:val="00A84419"/>
    <w:rsid w:val="00A8482F"/>
    <w:rsid w:val="00A92685"/>
    <w:rsid w:val="00AA245B"/>
    <w:rsid w:val="00AA6A97"/>
    <w:rsid w:val="00AB0738"/>
    <w:rsid w:val="00AF078E"/>
    <w:rsid w:val="00B073B9"/>
    <w:rsid w:val="00B50D15"/>
    <w:rsid w:val="00B53017"/>
    <w:rsid w:val="00B66CAC"/>
    <w:rsid w:val="00B75B06"/>
    <w:rsid w:val="00BC0A1E"/>
    <w:rsid w:val="00BF2B14"/>
    <w:rsid w:val="00BF6988"/>
    <w:rsid w:val="00C15DAE"/>
    <w:rsid w:val="00C4120E"/>
    <w:rsid w:val="00C7456E"/>
    <w:rsid w:val="00C7713C"/>
    <w:rsid w:val="00CA74BF"/>
    <w:rsid w:val="00CE3AF9"/>
    <w:rsid w:val="00D05EFE"/>
    <w:rsid w:val="00D312DF"/>
    <w:rsid w:val="00D536B5"/>
    <w:rsid w:val="00D6024F"/>
    <w:rsid w:val="00D80E03"/>
    <w:rsid w:val="00D824CA"/>
    <w:rsid w:val="00D951BD"/>
    <w:rsid w:val="00DE6315"/>
    <w:rsid w:val="00E07717"/>
    <w:rsid w:val="00E22AED"/>
    <w:rsid w:val="00E37EF5"/>
    <w:rsid w:val="00E51F53"/>
    <w:rsid w:val="00E6562B"/>
    <w:rsid w:val="00E732CA"/>
    <w:rsid w:val="00E779CC"/>
    <w:rsid w:val="00EA1E11"/>
    <w:rsid w:val="00EA6F87"/>
    <w:rsid w:val="00EA777F"/>
    <w:rsid w:val="00EB3482"/>
    <w:rsid w:val="00ED2E84"/>
    <w:rsid w:val="00ED6229"/>
    <w:rsid w:val="00F21F91"/>
    <w:rsid w:val="00F278E5"/>
    <w:rsid w:val="00F3758A"/>
    <w:rsid w:val="00F46EEE"/>
    <w:rsid w:val="00F56E79"/>
    <w:rsid w:val="00F60D50"/>
    <w:rsid w:val="00F828F0"/>
    <w:rsid w:val="00F855E3"/>
    <w:rsid w:val="00F856DD"/>
    <w:rsid w:val="00F87211"/>
    <w:rsid w:val="00FB3388"/>
    <w:rsid w:val="00FB4B9E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90EAA"/>
  <w15:docId w15:val="{A1EC2FA3-B32E-484A-881D-954E82C9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0D1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A74BF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0054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054C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BF2B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F2B1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F2B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2B14"/>
    <w:rPr>
      <w:sz w:val="24"/>
      <w:szCs w:val="24"/>
    </w:rPr>
  </w:style>
  <w:style w:type="character" w:styleId="Hyperlink">
    <w:name w:val="Hyperlink"/>
    <w:basedOn w:val="Absatz-Standardschriftart"/>
    <w:unhideWhenUsed/>
    <w:rsid w:val="00B75B06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75B06"/>
    <w:rPr>
      <w:color w:val="605E5C"/>
      <w:shd w:val="clear" w:color="auto" w:fill="E1DFDD"/>
    </w:rPr>
  </w:style>
  <w:style w:type="paragraph" w:styleId="Textkrper2">
    <w:name w:val="Body Text 2"/>
    <w:basedOn w:val="Standard"/>
    <w:link w:val="Textkrper2Zchn"/>
    <w:rsid w:val="009936A4"/>
    <w:pPr>
      <w:overflowPunct w:val="0"/>
      <w:autoSpaceDE w:val="0"/>
      <w:autoSpaceDN w:val="0"/>
      <w:adjustRightInd w:val="0"/>
      <w:textAlignment w:val="baseline"/>
    </w:pPr>
    <w:rPr>
      <w:rFonts w:ascii="Belwe Bd BT" w:hAnsi="Belwe Bd BT"/>
      <w:i/>
      <w:iCs/>
      <w:sz w:val="48"/>
      <w:szCs w:val="20"/>
    </w:rPr>
  </w:style>
  <w:style w:type="character" w:customStyle="1" w:styleId="Textkrper2Zchn">
    <w:name w:val="Textkörper 2 Zchn"/>
    <w:basedOn w:val="Absatz-Standardschriftart"/>
    <w:link w:val="Textkrper2"/>
    <w:rsid w:val="009936A4"/>
    <w:rPr>
      <w:rFonts w:ascii="Belwe Bd BT" w:hAnsi="Belwe Bd BT"/>
      <w:i/>
      <w:iCs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e\Desktop\140%20Jahrfeier\Briefkopf%20140%20Jahr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140 Jahre.dotx</Template>
  <TotalTime>0</TotalTime>
  <Pages>2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140 Jahre</vt:lpstr>
    </vt:vector>
  </TitlesOfParts>
  <Company>privat</Company>
  <LinksUpToDate>false</LinksUpToDate>
  <CharactersWithSpaces>1350</CharactersWithSpaces>
  <SharedDoc>false</SharedDoc>
  <HLinks>
    <vt:vector size="6" baseType="variant">
      <vt:variant>
        <vt:i4>4587646</vt:i4>
      </vt:variant>
      <vt:variant>
        <vt:i4>12</vt:i4>
      </vt:variant>
      <vt:variant>
        <vt:i4>0</vt:i4>
      </vt:variant>
      <vt:variant>
        <vt:i4>5</vt:i4>
      </vt:variant>
      <vt:variant>
        <vt:lpwstr>mailto:elke-ludwig70@t-online.de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 Jahre</dc:title>
  <dc:creator>Elke</dc:creator>
  <cp:lastModifiedBy>Löhr, Chiara</cp:lastModifiedBy>
  <cp:revision>12</cp:revision>
  <cp:lastPrinted>2024-06-02T19:49:00Z</cp:lastPrinted>
  <dcterms:created xsi:type="dcterms:W3CDTF">2024-06-17T12:57:00Z</dcterms:created>
  <dcterms:modified xsi:type="dcterms:W3CDTF">2024-06-17T13:12:00Z</dcterms:modified>
</cp:coreProperties>
</file>